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E0544">
        <w:tc>
          <w:tcPr>
            <w:tcW w:w="9570" w:type="dxa"/>
          </w:tcPr>
          <w:p w:rsidR="00E22703" w:rsidRDefault="00585DD6" w:rsidP="00585DD6">
            <w:pPr>
              <w:pStyle w:val="1"/>
              <w:ind w:firstLine="6804"/>
              <w:rPr>
                <w:b w:val="0"/>
                <w:sz w:val="22"/>
                <w:szCs w:val="22"/>
              </w:rPr>
            </w:pPr>
            <w:r w:rsidRPr="00585DD6">
              <w:rPr>
                <w:b w:val="0"/>
                <w:sz w:val="22"/>
                <w:szCs w:val="22"/>
              </w:rPr>
              <w:t xml:space="preserve">Проект внесен </w:t>
            </w:r>
          </w:p>
          <w:p w:rsidR="00585DD6" w:rsidRPr="00585DD6" w:rsidRDefault="00585DD6" w:rsidP="00585DD6">
            <w:pPr>
              <w:pStyle w:val="1"/>
              <w:ind w:firstLine="6804"/>
              <w:rPr>
                <w:b w:val="0"/>
                <w:sz w:val="22"/>
                <w:szCs w:val="22"/>
              </w:rPr>
            </w:pPr>
            <w:r w:rsidRPr="00585DD6">
              <w:rPr>
                <w:b w:val="0"/>
                <w:sz w:val="22"/>
                <w:szCs w:val="22"/>
              </w:rPr>
              <w:t>Думой Хасанского</w:t>
            </w:r>
            <w:r w:rsidRPr="00585DD6">
              <w:rPr>
                <w:b w:val="0"/>
                <w:sz w:val="22"/>
                <w:szCs w:val="22"/>
              </w:rPr>
              <w:br/>
            </w:r>
            <w:r w:rsidR="00E22703">
              <w:rPr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Pr="00585DD6">
              <w:rPr>
                <w:b w:val="0"/>
                <w:sz w:val="22"/>
                <w:szCs w:val="22"/>
              </w:rPr>
              <w:t>муниципального округа</w:t>
            </w:r>
          </w:p>
          <w:p w:rsidR="00BE0544" w:rsidRDefault="006E2ABA">
            <w:pPr>
              <w:pStyle w:val="1"/>
              <w:jc w:val="center"/>
              <w:rPr>
                <w:spacing w:val="84"/>
              </w:rPr>
            </w:pPr>
            <w:r w:rsidRPr="008E63D9">
              <w:rPr>
                <w:lang w:val="en-US"/>
              </w:rPr>
              <w:object w:dxaOrig="922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3.25pt" o:ole="" fillcolor="window">
                  <v:imagedata r:id="rId8" o:title="" grayscale="t"/>
                </v:shape>
                <o:OLEObject Type="Embed" ProgID="Word.Picture.8" ShapeID="_x0000_i1025" DrawAspect="Content" ObjectID="_1780815784" r:id="rId9"/>
              </w:object>
            </w:r>
          </w:p>
        </w:tc>
      </w:tr>
      <w:tr w:rsidR="00BE0544">
        <w:tc>
          <w:tcPr>
            <w:tcW w:w="9570" w:type="dxa"/>
          </w:tcPr>
          <w:p w:rsidR="00BE0544" w:rsidRDefault="00BE0544">
            <w:pPr>
              <w:pStyle w:val="1"/>
              <w:jc w:val="center"/>
              <w:rPr>
                <w:spacing w:val="84"/>
                <w:sz w:val="32"/>
              </w:rPr>
            </w:pPr>
            <w:r>
              <w:rPr>
                <w:spacing w:val="84"/>
                <w:sz w:val="32"/>
              </w:rPr>
              <w:t>ЗАКОН ПРИМОРСКОГО КРАЯ</w:t>
            </w:r>
          </w:p>
          <w:p w:rsidR="00AC16AE" w:rsidRPr="000C1826" w:rsidRDefault="00AC16AE" w:rsidP="000C1826">
            <w:pPr>
              <w:jc w:val="center"/>
              <w:rPr>
                <w:b/>
              </w:rPr>
            </w:pPr>
            <w:r w:rsidRPr="000C1826">
              <w:rPr>
                <w:b/>
              </w:rPr>
              <w:t>О ЗАПРЕТЕ СКЛОНЕНИЯ К ИСКУСТВЕННОМУ ПРЕРЫВАНИЮ БЕРЕМЕННОСТИ НА ТЕРРИТОРИИ ПРИМОРСКОГО</w:t>
            </w:r>
            <w:r w:rsidR="000C1826">
              <w:rPr>
                <w:b/>
              </w:rPr>
              <w:t xml:space="preserve"> КРАЯ</w:t>
            </w:r>
          </w:p>
          <w:p w:rsidR="00AC16AE" w:rsidRDefault="00AC16AE" w:rsidP="00AC16AE"/>
          <w:p w:rsidR="00AC16AE" w:rsidRDefault="00AC16AE" w:rsidP="00AC16AE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Принят Законодательным Собранием Приморского края </w:t>
            </w:r>
            <w:r w:rsidR="000C1826">
              <w:rPr>
                <w:szCs w:val="28"/>
              </w:rPr>
              <w:br/>
            </w:r>
            <w:proofErr w:type="gramStart"/>
            <w:r w:rsidR="000C1826">
              <w:rPr>
                <w:szCs w:val="28"/>
              </w:rPr>
              <w:t xml:space="preserve">   .</w:t>
            </w:r>
            <w:proofErr w:type="gramEnd"/>
            <w:r w:rsidR="000C1826">
              <w:rPr>
                <w:szCs w:val="28"/>
              </w:rPr>
              <w:t xml:space="preserve">     .     </w:t>
            </w:r>
            <w:r>
              <w:rPr>
                <w:szCs w:val="28"/>
              </w:rPr>
              <w:t xml:space="preserve"> года</w:t>
            </w:r>
            <w:r w:rsidR="000C1826">
              <w:rPr>
                <w:szCs w:val="28"/>
              </w:rPr>
              <w:t>.</w:t>
            </w:r>
          </w:p>
          <w:p w:rsidR="00AC16AE" w:rsidRDefault="00AC16AE" w:rsidP="00AC16AE">
            <w:pPr>
              <w:ind w:firstLine="709"/>
              <w:rPr>
                <w:szCs w:val="28"/>
              </w:rPr>
            </w:pPr>
          </w:p>
          <w:p w:rsidR="00AC16AE" w:rsidRDefault="00AC16AE" w:rsidP="000C1826">
            <w:pPr>
              <w:widowControl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СТАТЬЯ 1. </w:t>
            </w:r>
          </w:p>
          <w:p w:rsidR="000C1826" w:rsidRDefault="000C1826" w:rsidP="000C1826">
            <w:pPr>
              <w:widowControl w:val="0"/>
              <w:ind w:firstLine="709"/>
              <w:jc w:val="both"/>
              <w:rPr>
                <w:szCs w:val="28"/>
              </w:rPr>
            </w:pPr>
          </w:p>
          <w:p w:rsidR="00AC16AE" w:rsidRDefault="00AC16AE" w:rsidP="00BE0325">
            <w:pPr>
              <w:ind w:firstLine="709"/>
              <w:jc w:val="both"/>
            </w:pPr>
            <w:r>
              <w:t>1.В Приморском крае склонение беременной женщины к искусственному прерыванию беременности признается угрозой для семьи, материнства, отцовства и детства.</w:t>
            </w:r>
          </w:p>
          <w:p w:rsidR="00AC16AE" w:rsidRDefault="00AC16AE" w:rsidP="00BE0325">
            <w:pPr>
              <w:ind w:firstLine="709"/>
              <w:jc w:val="both"/>
            </w:pPr>
            <w:r>
              <w:t>2.Приморский край стремится к созданию безопасной для семьи,</w:t>
            </w:r>
            <w:r w:rsidR="00BE0325">
              <w:t xml:space="preserve"> </w:t>
            </w:r>
            <w:r>
              <w:t>материнства, отцовства и детства среды, препятствует насаждению чуждой</w:t>
            </w:r>
            <w:r w:rsidR="00BE0325">
              <w:t xml:space="preserve"> </w:t>
            </w:r>
            <w:r>
              <w:t>российскому народу и разрушительной для российского общества системы</w:t>
            </w:r>
            <w:r w:rsidR="00BE0325">
              <w:t xml:space="preserve"> </w:t>
            </w:r>
            <w:r>
              <w:t>идей и ценностей, включая культивирование эгоизма, вседозволенности,</w:t>
            </w:r>
            <w:r w:rsidR="00BE0325">
              <w:t xml:space="preserve"> </w:t>
            </w:r>
            <w:r>
              <w:t>безнравственности, отрицание естественного продолжения жизни, ценности</w:t>
            </w:r>
            <w:r w:rsidR="00BE0325">
              <w:t xml:space="preserve"> </w:t>
            </w:r>
            <w:r>
              <w:t>многодетности.</w:t>
            </w:r>
          </w:p>
          <w:p w:rsidR="000C1826" w:rsidRDefault="000C1826" w:rsidP="00BE0325">
            <w:pPr>
              <w:jc w:val="both"/>
            </w:pPr>
          </w:p>
          <w:p w:rsidR="00AC16AE" w:rsidRDefault="00AC16AE" w:rsidP="00BE0325">
            <w:pPr>
              <w:widowControl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СТАТЬЯ 2. </w:t>
            </w:r>
          </w:p>
          <w:p w:rsidR="000C1826" w:rsidRDefault="000C1826" w:rsidP="00BE0325">
            <w:pPr>
              <w:widowControl w:val="0"/>
              <w:ind w:firstLine="709"/>
              <w:jc w:val="both"/>
              <w:rPr>
                <w:szCs w:val="28"/>
              </w:rPr>
            </w:pPr>
          </w:p>
          <w:p w:rsidR="00AC16AE" w:rsidRDefault="00AC16AE" w:rsidP="00BE0325">
            <w:pPr>
              <w:ind w:firstLine="709"/>
              <w:jc w:val="both"/>
            </w:pPr>
            <w:r>
              <w:t xml:space="preserve">1.В </w:t>
            </w:r>
            <w:r w:rsidR="000C1826">
              <w:t>Приморском крае</w:t>
            </w:r>
            <w:r>
              <w:t xml:space="preserve"> обеспечивается защита беременной женщины</w:t>
            </w:r>
            <w:r w:rsidR="00BE0325">
              <w:t xml:space="preserve"> </w:t>
            </w:r>
            <w:r>
              <w:t>от склонения к искусственному прерыванию беременности. Склонение</w:t>
            </w:r>
            <w:r w:rsidR="00BE0325">
              <w:t xml:space="preserve"> </w:t>
            </w:r>
            <w:r>
              <w:t>беременной женщины к искусственному прерыванию беременности в</w:t>
            </w:r>
            <w:r w:rsidR="00BE0325">
              <w:t xml:space="preserve"> </w:t>
            </w:r>
            <w:r w:rsidR="000C1826">
              <w:t>Приморском крае</w:t>
            </w:r>
            <w:r>
              <w:t xml:space="preserve"> запрещается.</w:t>
            </w:r>
          </w:p>
          <w:p w:rsidR="00AC16AE" w:rsidRDefault="000C1826" w:rsidP="00BE0325">
            <w:pPr>
              <w:ind w:firstLine="709"/>
              <w:jc w:val="both"/>
            </w:pPr>
            <w:r>
              <w:t>2.</w:t>
            </w:r>
            <w:r w:rsidR="00AC16AE">
              <w:t>Под склонением беременной женщины к искусственному</w:t>
            </w:r>
            <w:r w:rsidR="00BE0325">
              <w:t xml:space="preserve"> </w:t>
            </w:r>
            <w:r w:rsidR="00AC16AE">
              <w:t>прерыванию беременности понимается совершение действий с целью</w:t>
            </w:r>
            <w:r w:rsidR="00BE0325">
              <w:t xml:space="preserve"> </w:t>
            </w:r>
            <w:r w:rsidR="00AC16AE">
              <w:t>понуждения беременной женщины к искусственному прерыванию</w:t>
            </w:r>
            <w:r w:rsidR="00BE0325">
              <w:t xml:space="preserve"> </w:t>
            </w:r>
            <w:r w:rsidR="00AC16AE">
              <w:t>беременности путем уговоров, предложений, подкупа, обмана.</w:t>
            </w:r>
          </w:p>
          <w:p w:rsidR="00AC16AE" w:rsidRDefault="000C1826" w:rsidP="00BE0325">
            <w:pPr>
              <w:ind w:firstLine="709"/>
              <w:jc w:val="both"/>
            </w:pPr>
            <w:proofErr w:type="gramStart"/>
            <w:r>
              <w:t>3.</w:t>
            </w:r>
            <w:r w:rsidR="00AC16AE">
              <w:t>Не является склонением беременной женщины к искусственному</w:t>
            </w:r>
            <w:r w:rsidR="00BE0325">
              <w:t xml:space="preserve"> </w:t>
            </w:r>
            <w:r w:rsidR="00AC16AE">
              <w:t>прерыванию беременности информирование врачом беременной женщины</w:t>
            </w:r>
            <w:r w:rsidR="00BE0325">
              <w:t xml:space="preserve"> </w:t>
            </w:r>
            <w:r w:rsidR="00AC16AE">
              <w:t>(или иным лицом, имеющим в соответствии с законодательством</w:t>
            </w:r>
            <w:r w:rsidR="00BE0325">
              <w:t xml:space="preserve"> </w:t>
            </w:r>
            <w:r w:rsidR="00AC16AE">
              <w:t>Российской Федерации право на подписание информированного</w:t>
            </w:r>
            <w:r w:rsidR="00BE0325">
              <w:t xml:space="preserve"> </w:t>
            </w:r>
            <w:r w:rsidR="00AC16AE">
              <w:t>добровольного согласия на проведение медицинского вмешательства по</w:t>
            </w:r>
            <w:r w:rsidR="00BE0325">
              <w:t xml:space="preserve"> </w:t>
            </w:r>
            <w:r w:rsidR="00AC16AE">
              <w:t>искусственному прерыванию беременности), а также лицом, которому в</w:t>
            </w:r>
            <w:r w:rsidR="00BE0325">
              <w:t xml:space="preserve"> </w:t>
            </w:r>
            <w:r w:rsidR="00AC16AE">
              <w:t>соответствии с законодательством о защите врачебной тайны могут быть</w:t>
            </w:r>
            <w:r w:rsidR="00BE0325">
              <w:t xml:space="preserve"> </w:t>
            </w:r>
            <w:r w:rsidR="00AC16AE">
              <w:t>переданы сведения о состоянии здоровья беременной женщины, о</w:t>
            </w:r>
            <w:proofErr w:type="gramEnd"/>
            <w:r w:rsidR="00AC16AE">
              <w:t xml:space="preserve"> </w:t>
            </w:r>
            <w:proofErr w:type="gramStart"/>
            <w:r w:rsidR="00AC16AE">
              <w:t>наличии</w:t>
            </w:r>
            <w:r w:rsidR="00BE0325">
              <w:t xml:space="preserve"> </w:t>
            </w:r>
            <w:r w:rsidR="00AC16AE">
              <w:t>медицинских показаний к искусственному прерыванию беременности,</w:t>
            </w:r>
            <w:r w:rsidR="00BE0325">
              <w:t xml:space="preserve"> </w:t>
            </w:r>
            <w:r w:rsidR="00AC16AE">
              <w:t xml:space="preserve">включенных в перечень, </w:t>
            </w:r>
            <w:r w:rsidR="00AC16AE">
              <w:lastRenderedPageBreak/>
              <w:t>определяемый уполномоченным федеральным</w:t>
            </w:r>
            <w:r w:rsidR="00BE0325">
              <w:t xml:space="preserve"> </w:t>
            </w:r>
            <w:r w:rsidR="00AC16AE">
              <w:t>органом исполнительной власти, и (или) социальных показаний,</w:t>
            </w:r>
            <w:r w:rsidR="00BE0325">
              <w:t xml:space="preserve"> </w:t>
            </w:r>
            <w:r w:rsidR="00AC16AE">
              <w:t>определенных Правительством Российской Федерации, в соответствии с</w:t>
            </w:r>
            <w:r w:rsidR="00BE0325">
              <w:t xml:space="preserve"> </w:t>
            </w:r>
            <w:r w:rsidR="00AC16AE">
              <w:t>федеральным законодательством об охране здоровья граждан.</w:t>
            </w:r>
            <w:proofErr w:type="gramEnd"/>
          </w:p>
          <w:p w:rsidR="0096115B" w:rsidRDefault="0096115B" w:rsidP="00AC16AE"/>
          <w:p w:rsidR="00AC16AE" w:rsidRDefault="000C1826" w:rsidP="000C1826">
            <w:pPr>
              <w:ind w:firstLine="709"/>
            </w:pPr>
            <w:r>
              <w:t>СТАТЬЯ 3.</w:t>
            </w:r>
          </w:p>
          <w:p w:rsidR="000C1826" w:rsidRDefault="000C1826" w:rsidP="000C1826">
            <w:pPr>
              <w:ind w:firstLine="709"/>
            </w:pPr>
          </w:p>
          <w:p w:rsidR="00AC16AE" w:rsidRDefault="00AC16AE" w:rsidP="00BE0325">
            <w:pPr>
              <w:ind w:firstLine="709"/>
              <w:jc w:val="both"/>
            </w:pPr>
            <w:r>
              <w:t>Склонение беременной женщины к искусственному прерыванию</w:t>
            </w:r>
            <w:r w:rsidR="00BE0325">
              <w:t xml:space="preserve"> </w:t>
            </w:r>
            <w:r>
              <w:t>беременности влечет за собой административную ответственность в</w:t>
            </w:r>
            <w:r w:rsidR="00BE0325">
              <w:t xml:space="preserve"> </w:t>
            </w:r>
            <w:r>
              <w:t xml:space="preserve">соответствии с Законом </w:t>
            </w:r>
            <w:r w:rsidR="000C1826">
              <w:t>Приморского края</w:t>
            </w:r>
            <w:r>
              <w:t xml:space="preserve"> "Об административн</w:t>
            </w:r>
            <w:r w:rsidR="000C1826">
              <w:t>ых</w:t>
            </w:r>
            <w:r w:rsidR="00BE0325">
              <w:t xml:space="preserve"> </w:t>
            </w:r>
            <w:r w:rsidR="000C1826">
              <w:t>правонарушениях</w:t>
            </w:r>
            <w:r>
              <w:t xml:space="preserve"> в </w:t>
            </w:r>
            <w:r w:rsidR="000C1826">
              <w:t>Приморском крае</w:t>
            </w:r>
            <w:r>
              <w:t>".</w:t>
            </w:r>
          </w:p>
          <w:p w:rsidR="00AC16AE" w:rsidRPr="00AC16AE" w:rsidRDefault="00AC16AE" w:rsidP="000C1826"/>
        </w:tc>
      </w:tr>
    </w:tbl>
    <w:p w:rsidR="000C1826" w:rsidRDefault="00872096" w:rsidP="00872096">
      <w:pPr>
        <w:widowControl w:val="0"/>
        <w:ind w:firstLine="720"/>
        <w:jc w:val="both"/>
        <w:rPr>
          <w:szCs w:val="28"/>
        </w:rPr>
      </w:pPr>
      <w:r w:rsidRPr="00AF167D">
        <w:rPr>
          <w:szCs w:val="28"/>
        </w:rPr>
        <w:lastRenderedPageBreak/>
        <w:t xml:space="preserve">СТАТЬЯ </w:t>
      </w:r>
      <w:r w:rsidR="000C1826">
        <w:rPr>
          <w:szCs w:val="28"/>
        </w:rPr>
        <w:t>4</w:t>
      </w:r>
      <w:r w:rsidRPr="00AF167D">
        <w:rPr>
          <w:szCs w:val="28"/>
        </w:rPr>
        <w:t>.</w:t>
      </w:r>
    </w:p>
    <w:p w:rsidR="00872096" w:rsidRPr="00AF167D" w:rsidRDefault="00872096" w:rsidP="00872096">
      <w:pPr>
        <w:widowControl w:val="0"/>
        <w:ind w:firstLine="720"/>
        <w:jc w:val="both"/>
        <w:rPr>
          <w:szCs w:val="28"/>
        </w:rPr>
      </w:pPr>
      <w:r w:rsidRPr="00AF167D">
        <w:rPr>
          <w:szCs w:val="28"/>
        </w:rPr>
        <w:t xml:space="preserve"> </w:t>
      </w:r>
    </w:p>
    <w:p w:rsidR="00872096" w:rsidRPr="00AF167D" w:rsidRDefault="00872096" w:rsidP="00872096">
      <w:pPr>
        <w:widowControl w:val="0"/>
        <w:ind w:firstLine="720"/>
        <w:jc w:val="both"/>
      </w:pPr>
      <w:r w:rsidRPr="00AF167D">
        <w:t>Настоящий Закон вступает в силу со дня его официального опубликования.</w:t>
      </w:r>
    </w:p>
    <w:p w:rsidR="00872096" w:rsidRPr="00AF167D" w:rsidRDefault="00872096" w:rsidP="00872096">
      <w:pPr>
        <w:pStyle w:val="a6"/>
        <w:ind w:left="0" w:firstLine="709"/>
        <w:jc w:val="both"/>
        <w:rPr>
          <w:szCs w:val="28"/>
        </w:rPr>
      </w:pPr>
    </w:p>
    <w:p w:rsidR="00872096" w:rsidRPr="00AF167D" w:rsidRDefault="00872096" w:rsidP="00872096">
      <w:pPr>
        <w:ind w:firstLine="709"/>
        <w:rPr>
          <w:szCs w:val="28"/>
        </w:rPr>
      </w:pPr>
    </w:p>
    <w:p w:rsidR="00872096" w:rsidRPr="00AF167D" w:rsidRDefault="00872096" w:rsidP="00872096">
      <w:pPr>
        <w:ind w:firstLine="709"/>
        <w:rPr>
          <w:szCs w:val="28"/>
        </w:rPr>
      </w:pPr>
    </w:p>
    <w:p w:rsidR="00872096" w:rsidRDefault="00872096" w:rsidP="00872096">
      <w:pPr>
        <w:rPr>
          <w:szCs w:val="28"/>
        </w:rPr>
      </w:pPr>
      <w:r w:rsidRPr="00AF167D">
        <w:rPr>
          <w:szCs w:val="28"/>
        </w:rPr>
        <w:t xml:space="preserve">Губернатор края             </w:t>
      </w:r>
      <w:r>
        <w:rPr>
          <w:szCs w:val="28"/>
        </w:rPr>
        <w:t xml:space="preserve">                          </w:t>
      </w:r>
      <w:r w:rsidRPr="00AF167D">
        <w:rPr>
          <w:szCs w:val="28"/>
        </w:rPr>
        <w:t xml:space="preserve">                                 </w:t>
      </w:r>
      <w:r>
        <w:rPr>
          <w:szCs w:val="28"/>
        </w:rPr>
        <w:t xml:space="preserve">      </w:t>
      </w:r>
      <w:r w:rsidRPr="00AF167D">
        <w:rPr>
          <w:szCs w:val="28"/>
        </w:rPr>
        <w:t>О.Н. Кожемяко</w:t>
      </w:r>
    </w:p>
    <w:p w:rsidR="00163669" w:rsidRDefault="00163669" w:rsidP="00872096">
      <w:pPr>
        <w:rPr>
          <w:szCs w:val="28"/>
        </w:rPr>
      </w:pPr>
    </w:p>
    <w:p w:rsidR="00163669" w:rsidRDefault="00163669" w:rsidP="00163669">
      <w:r>
        <w:t>г. Владивосток</w:t>
      </w:r>
    </w:p>
    <w:p w:rsidR="00163669" w:rsidRDefault="000C1826" w:rsidP="00163669">
      <w:r>
        <w:t xml:space="preserve">         </w:t>
      </w:r>
      <w:r w:rsidR="00163669">
        <w:t>2024 года</w:t>
      </w:r>
    </w:p>
    <w:p w:rsidR="00163669" w:rsidRDefault="00163669" w:rsidP="00163669">
      <w:pPr>
        <w:autoSpaceDE w:val="0"/>
        <w:autoSpaceDN w:val="0"/>
        <w:adjustRightInd w:val="0"/>
        <w:jc w:val="both"/>
        <w:outlineLvl w:val="0"/>
      </w:pPr>
      <w:r>
        <w:t xml:space="preserve">№ </w:t>
      </w:r>
      <w:r w:rsidR="000C1826">
        <w:t xml:space="preserve">      </w:t>
      </w:r>
      <w:r>
        <w:t>-КЗ</w:t>
      </w:r>
    </w:p>
    <w:p w:rsidR="00163669" w:rsidRPr="00AF167D" w:rsidRDefault="00163669" w:rsidP="00872096">
      <w:pPr>
        <w:rPr>
          <w:szCs w:val="28"/>
        </w:rPr>
      </w:pPr>
    </w:p>
    <w:p w:rsidR="00872096" w:rsidRDefault="00872096" w:rsidP="00872096">
      <w:pPr>
        <w:rPr>
          <w:szCs w:val="28"/>
        </w:rPr>
      </w:pPr>
    </w:p>
    <w:p w:rsidR="00872096" w:rsidRDefault="00872096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Default="00E22703" w:rsidP="00872096">
      <w:pPr>
        <w:rPr>
          <w:szCs w:val="28"/>
        </w:rPr>
      </w:pPr>
    </w:p>
    <w:p w:rsidR="00E22703" w:rsidRPr="00AD09A1" w:rsidRDefault="00E22703" w:rsidP="00E22703">
      <w:pPr>
        <w:jc w:val="center"/>
        <w:rPr>
          <w:b/>
          <w:bCs/>
          <w:sz w:val="24"/>
          <w:szCs w:val="24"/>
        </w:rPr>
      </w:pPr>
      <w:r w:rsidRPr="00AD09A1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731520" cy="9067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1B" w:rsidRDefault="0062031B" w:rsidP="00E22703">
      <w:pPr>
        <w:jc w:val="center"/>
        <w:rPr>
          <w:b/>
          <w:color w:val="000000"/>
          <w:sz w:val="24"/>
          <w:szCs w:val="24"/>
        </w:rPr>
      </w:pPr>
    </w:p>
    <w:p w:rsidR="00E22703" w:rsidRDefault="00E22703" w:rsidP="00E22703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ДУМА ХАСАНСКОГО МУНИЦИПАЛЬНОГО ОКРУГА</w:t>
      </w:r>
    </w:p>
    <w:p w:rsidR="00F504F2" w:rsidRPr="00AD09A1" w:rsidRDefault="00F504F2" w:rsidP="00E2270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ПРИМОРСКОГО КРАЯ</w:t>
      </w:r>
    </w:p>
    <w:p w:rsidR="00E22703" w:rsidRDefault="00E22703" w:rsidP="0062031B">
      <w:pPr>
        <w:jc w:val="center"/>
        <w:rPr>
          <w:b/>
          <w:color w:val="000000"/>
          <w:sz w:val="16"/>
          <w:szCs w:val="16"/>
        </w:rPr>
      </w:pPr>
    </w:p>
    <w:p w:rsidR="0062031B" w:rsidRPr="0062031B" w:rsidRDefault="0062031B" w:rsidP="0062031B">
      <w:pPr>
        <w:jc w:val="center"/>
        <w:rPr>
          <w:b/>
          <w:color w:val="000000"/>
          <w:sz w:val="16"/>
          <w:szCs w:val="16"/>
        </w:rPr>
      </w:pPr>
    </w:p>
    <w:p w:rsidR="00E22703" w:rsidRPr="00AD09A1" w:rsidRDefault="00E22703" w:rsidP="00E22703">
      <w:pPr>
        <w:tabs>
          <w:tab w:val="left" w:pos="780"/>
          <w:tab w:val="center" w:pos="4677"/>
        </w:tabs>
        <w:jc w:val="center"/>
        <w:rPr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РЕШЕНИЕ</w:t>
      </w:r>
    </w:p>
    <w:p w:rsidR="00E22703" w:rsidRPr="00AD09A1" w:rsidRDefault="00E22703" w:rsidP="00E22703">
      <w:pPr>
        <w:jc w:val="center"/>
        <w:rPr>
          <w:b/>
          <w:color w:val="000000"/>
          <w:sz w:val="24"/>
          <w:szCs w:val="24"/>
        </w:rPr>
      </w:pPr>
      <w:r w:rsidRPr="00AD09A1">
        <w:rPr>
          <w:b/>
          <w:color w:val="000000"/>
          <w:sz w:val="24"/>
          <w:szCs w:val="24"/>
        </w:rPr>
        <w:t>пгт Славянка</w:t>
      </w:r>
    </w:p>
    <w:p w:rsidR="00E22703" w:rsidRPr="00AD09A1" w:rsidRDefault="00E22703" w:rsidP="00E22703">
      <w:pPr>
        <w:jc w:val="center"/>
        <w:rPr>
          <w:sz w:val="24"/>
          <w:szCs w:val="24"/>
        </w:rPr>
      </w:pPr>
    </w:p>
    <w:p w:rsidR="00E22703" w:rsidRPr="00AD09A1" w:rsidRDefault="00E22703" w:rsidP="00E22703">
      <w:pPr>
        <w:rPr>
          <w:b/>
          <w:sz w:val="24"/>
          <w:szCs w:val="24"/>
        </w:rPr>
      </w:pPr>
    </w:p>
    <w:p w:rsidR="00E22703" w:rsidRPr="00AD09A1" w:rsidRDefault="0062031B" w:rsidP="00E22703">
      <w:pPr>
        <w:rPr>
          <w:sz w:val="24"/>
          <w:szCs w:val="24"/>
        </w:rPr>
      </w:pPr>
      <w:r>
        <w:rPr>
          <w:sz w:val="24"/>
          <w:szCs w:val="24"/>
        </w:rPr>
        <w:t>27.06.</w:t>
      </w:r>
      <w:r w:rsidR="00E22703" w:rsidRPr="00AD09A1">
        <w:rPr>
          <w:sz w:val="24"/>
          <w:szCs w:val="24"/>
        </w:rPr>
        <w:t>202</w:t>
      </w:r>
      <w:r w:rsidR="00E22703">
        <w:rPr>
          <w:sz w:val="24"/>
          <w:szCs w:val="24"/>
        </w:rPr>
        <w:t>4</w:t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  <w:t xml:space="preserve">    </w:t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</w:r>
      <w:r w:rsidR="00E22703" w:rsidRPr="00AD09A1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</w:t>
      </w:r>
      <w:r w:rsidR="00E22703" w:rsidRPr="00AD09A1">
        <w:rPr>
          <w:sz w:val="24"/>
          <w:szCs w:val="24"/>
        </w:rPr>
        <w:t xml:space="preserve">              №</w:t>
      </w:r>
      <w:r>
        <w:rPr>
          <w:sz w:val="24"/>
          <w:szCs w:val="24"/>
        </w:rPr>
        <w:t xml:space="preserve"> 344</w:t>
      </w:r>
    </w:p>
    <w:p w:rsidR="00E22703" w:rsidRDefault="00E22703" w:rsidP="00E22703">
      <w:pPr>
        <w:jc w:val="both"/>
        <w:rPr>
          <w:sz w:val="24"/>
          <w:szCs w:val="24"/>
        </w:rPr>
      </w:pPr>
    </w:p>
    <w:p w:rsidR="0062031B" w:rsidRPr="00AD09A1" w:rsidRDefault="0062031B" w:rsidP="00E22703">
      <w:pPr>
        <w:jc w:val="both"/>
        <w:rPr>
          <w:sz w:val="24"/>
          <w:szCs w:val="24"/>
        </w:rPr>
      </w:pPr>
    </w:p>
    <w:p w:rsidR="00E22703" w:rsidRP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 xml:space="preserve">О внесении в Законодательное Собрание </w:t>
      </w:r>
    </w:p>
    <w:p w:rsidR="00E22703" w:rsidRP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>Приморского края законодательной инициативы -</w:t>
      </w:r>
    </w:p>
    <w:p w:rsid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 xml:space="preserve">проекта закона Приморского края «О запрете </w:t>
      </w:r>
    </w:p>
    <w:p w:rsid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 xml:space="preserve">склонения к искусственному прерыванию беременности </w:t>
      </w:r>
    </w:p>
    <w:p w:rsidR="00E22703" w:rsidRPr="00E22703" w:rsidRDefault="00E22703" w:rsidP="00E22703">
      <w:pPr>
        <w:rPr>
          <w:sz w:val="24"/>
          <w:szCs w:val="24"/>
        </w:rPr>
      </w:pPr>
      <w:r w:rsidRPr="00E22703">
        <w:rPr>
          <w:sz w:val="24"/>
          <w:szCs w:val="24"/>
        </w:rPr>
        <w:t>на территории Приморского края»</w:t>
      </w:r>
    </w:p>
    <w:p w:rsidR="00E22703" w:rsidRPr="00982812" w:rsidRDefault="00E22703" w:rsidP="00E22703">
      <w:pPr>
        <w:rPr>
          <w:sz w:val="24"/>
          <w:szCs w:val="24"/>
        </w:rPr>
      </w:pPr>
    </w:p>
    <w:p w:rsidR="00E22703" w:rsidRDefault="00E22703" w:rsidP="00E22703">
      <w:pPr>
        <w:pStyle w:val="a9"/>
      </w:pPr>
    </w:p>
    <w:p w:rsidR="00E22703" w:rsidRPr="00BE0325" w:rsidRDefault="00E22703" w:rsidP="00BE0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9A1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Приморского края от 14.07.2008 </w:t>
      </w:r>
      <w:r w:rsidR="00F504F2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ст. 3 Закона Приморского края от 22 декабря 2008 года </w:t>
      </w:r>
      <w:r w:rsidR="00F504F2">
        <w:rPr>
          <w:rFonts w:ascii="Times New Roman" w:hAnsi="Times New Roman" w:cs="Times New Roman"/>
          <w:sz w:val="24"/>
          <w:szCs w:val="24"/>
        </w:rPr>
        <w:t>№</w:t>
      </w:r>
      <w:r w:rsidRPr="00AD09A1">
        <w:rPr>
          <w:rFonts w:ascii="Times New Roman" w:hAnsi="Times New Roman" w:cs="Times New Roman"/>
          <w:sz w:val="24"/>
          <w:szCs w:val="24"/>
        </w:rPr>
        <w:t xml:space="preserve"> 373-КЗ «О законодательной деятельности в Приморском крае». Уставом Хасанского муниципального округа и Регламентом Думы Хасанского муниципального округа</w:t>
      </w:r>
      <w:r w:rsidR="00BE0325">
        <w:rPr>
          <w:rFonts w:ascii="Times New Roman" w:hAnsi="Times New Roman" w:cs="Times New Roman"/>
          <w:sz w:val="24"/>
          <w:szCs w:val="24"/>
        </w:rPr>
        <w:t xml:space="preserve">, </w:t>
      </w:r>
      <w:r w:rsidRPr="00BE0325">
        <w:rPr>
          <w:rFonts w:ascii="Times New Roman" w:hAnsi="Times New Roman" w:cs="Times New Roman"/>
          <w:sz w:val="24"/>
          <w:szCs w:val="24"/>
        </w:rPr>
        <w:t>Дума Хасанского муниципального округа</w:t>
      </w:r>
      <w:r w:rsidR="00BE0325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E22703" w:rsidRPr="00AD09A1" w:rsidRDefault="00E22703" w:rsidP="00E22703">
      <w:pPr>
        <w:jc w:val="both"/>
        <w:rPr>
          <w:sz w:val="24"/>
          <w:szCs w:val="24"/>
        </w:rPr>
      </w:pPr>
    </w:p>
    <w:p w:rsidR="00E22703" w:rsidRPr="00AD09A1" w:rsidRDefault="00E22703" w:rsidP="00E22703">
      <w:pPr>
        <w:jc w:val="both"/>
        <w:rPr>
          <w:sz w:val="24"/>
          <w:szCs w:val="24"/>
        </w:rPr>
      </w:pPr>
      <w:r w:rsidRPr="00AD09A1">
        <w:rPr>
          <w:sz w:val="24"/>
          <w:szCs w:val="24"/>
        </w:rPr>
        <w:t>РЕШИЛА:</w:t>
      </w:r>
    </w:p>
    <w:p w:rsidR="00E22703" w:rsidRPr="00AD09A1" w:rsidRDefault="00E22703" w:rsidP="00E22703">
      <w:pPr>
        <w:ind w:firstLine="708"/>
        <w:jc w:val="both"/>
        <w:rPr>
          <w:sz w:val="24"/>
          <w:szCs w:val="24"/>
        </w:rPr>
      </w:pPr>
    </w:p>
    <w:p w:rsidR="00E22703" w:rsidRPr="00E22703" w:rsidRDefault="00E22703" w:rsidP="0062031B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22703">
        <w:rPr>
          <w:sz w:val="24"/>
          <w:szCs w:val="24"/>
        </w:rPr>
        <w:t>Направить в Законодательное Собрание Приморского края проект закона Приморского «О запрете склонения к искусственному прерыванию беременности на территории Приморского края»</w:t>
      </w:r>
    </w:p>
    <w:p w:rsidR="00E22703" w:rsidRPr="00103032" w:rsidRDefault="00E22703" w:rsidP="0062031B">
      <w:pPr>
        <w:pStyle w:val="a6"/>
        <w:ind w:left="0"/>
        <w:jc w:val="both"/>
      </w:pPr>
    </w:p>
    <w:p w:rsidR="00E22703" w:rsidRPr="000B58E3" w:rsidRDefault="00E22703" w:rsidP="0062031B">
      <w:pPr>
        <w:pStyle w:val="a6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B58E3">
        <w:rPr>
          <w:sz w:val="24"/>
          <w:szCs w:val="24"/>
        </w:rPr>
        <w:t>Назначить заместителя председателя Думы Хасанского муниципального округа Приморского края Р.Б. Войтюк</w:t>
      </w:r>
      <w:r w:rsidRPr="00E22703">
        <w:rPr>
          <w:sz w:val="24"/>
          <w:szCs w:val="24"/>
        </w:rPr>
        <w:t>а</w:t>
      </w:r>
      <w:r w:rsidRPr="000B58E3">
        <w:rPr>
          <w:sz w:val="24"/>
          <w:szCs w:val="24"/>
        </w:rPr>
        <w:t xml:space="preserve"> представителем Думы при рассмотрении законодательной инициативы.</w:t>
      </w:r>
    </w:p>
    <w:p w:rsidR="00E22703" w:rsidRPr="00AD09A1" w:rsidRDefault="00E22703" w:rsidP="0062031B">
      <w:pPr>
        <w:jc w:val="both"/>
        <w:rPr>
          <w:sz w:val="24"/>
          <w:szCs w:val="24"/>
        </w:rPr>
      </w:pPr>
      <w:r w:rsidRPr="00AD09A1">
        <w:rPr>
          <w:sz w:val="24"/>
          <w:szCs w:val="24"/>
        </w:rPr>
        <w:t xml:space="preserve">   </w:t>
      </w:r>
    </w:p>
    <w:p w:rsidR="00E22703" w:rsidRDefault="00E22703" w:rsidP="0062031B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09A1">
        <w:rPr>
          <w:sz w:val="24"/>
          <w:szCs w:val="24"/>
        </w:rPr>
        <w:t>Настоящее решение вступает в силу со дня его принятия.</w:t>
      </w: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Pr="00982812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Pr="00AD09A1" w:rsidRDefault="00E22703" w:rsidP="00E22703">
      <w:pPr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Думы:</w:t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Pr="00200EB4">
        <w:rPr>
          <w:sz w:val="24"/>
          <w:szCs w:val="24"/>
        </w:rPr>
        <w:tab/>
      </w:r>
      <w:r w:rsidR="0062031B">
        <w:rPr>
          <w:sz w:val="24"/>
          <w:szCs w:val="24"/>
        </w:rPr>
        <w:t xml:space="preserve">                        </w:t>
      </w:r>
      <w:bookmarkStart w:id="0" w:name="_GoBack"/>
      <w:bookmarkEnd w:id="0"/>
      <w:r w:rsidRPr="00200EB4">
        <w:rPr>
          <w:sz w:val="24"/>
          <w:szCs w:val="24"/>
        </w:rPr>
        <w:tab/>
        <w:t>Н.В. Карпова</w:t>
      </w: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Pr="00200EB4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pStyle w:val="a6"/>
        <w:ind w:left="624"/>
        <w:jc w:val="both"/>
        <w:rPr>
          <w:sz w:val="24"/>
          <w:szCs w:val="24"/>
        </w:rPr>
      </w:pPr>
    </w:p>
    <w:p w:rsidR="00F504F2" w:rsidRDefault="00F504F2" w:rsidP="00E22703">
      <w:pPr>
        <w:pStyle w:val="a6"/>
        <w:ind w:left="624"/>
        <w:jc w:val="both"/>
        <w:rPr>
          <w:sz w:val="24"/>
          <w:szCs w:val="24"/>
        </w:rPr>
      </w:pPr>
    </w:p>
    <w:p w:rsidR="00F504F2" w:rsidRDefault="00F504F2" w:rsidP="00E22703">
      <w:pPr>
        <w:pStyle w:val="a6"/>
        <w:ind w:left="624"/>
        <w:jc w:val="both"/>
        <w:rPr>
          <w:sz w:val="24"/>
          <w:szCs w:val="24"/>
        </w:rPr>
      </w:pPr>
    </w:p>
    <w:p w:rsidR="00E22703" w:rsidRDefault="00E22703" w:rsidP="00E22703">
      <w:pPr>
        <w:jc w:val="center"/>
        <w:rPr>
          <w:b/>
          <w:bCs/>
        </w:rPr>
      </w:pPr>
      <w:r>
        <w:rPr>
          <w:b/>
          <w:bCs/>
        </w:rPr>
        <w:lastRenderedPageBreak/>
        <w:t>ПЕРЕЧЕНЬ</w:t>
      </w:r>
    </w:p>
    <w:p w:rsidR="00E22703" w:rsidRDefault="00E22703" w:rsidP="00E22703">
      <w:pPr>
        <w:jc w:val="center"/>
      </w:pPr>
    </w:p>
    <w:p w:rsidR="00E22703" w:rsidRPr="00E22703" w:rsidRDefault="00E22703" w:rsidP="00E22703">
      <w:pPr>
        <w:jc w:val="center"/>
        <w:rPr>
          <w:szCs w:val="28"/>
        </w:rPr>
      </w:pPr>
      <w:r w:rsidRPr="00E22703">
        <w:rPr>
          <w:szCs w:val="28"/>
        </w:rPr>
        <w:t xml:space="preserve">законодательных актов Приморского края, подлежащих признанию </w:t>
      </w:r>
      <w:proofErr w:type="gramStart"/>
      <w:r w:rsidRPr="00E22703">
        <w:rPr>
          <w:szCs w:val="28"/>
        </w:rPr>
        <w:t>утратившими</w:t>
      </w:r>
      <w:proofErr w:type="gramEnd"/>
      <w:r w:rsidRPr="00E22703">
        <w:rPr>
          <w:szCs w:val="28"/>
        </w:rPr>
        <w:t xml:space="preserve"> силу, приостановлению, изменению или принятию в связи </w:t>
      </w:r>
      <w:r w:rsidRPr="00E22703">
        <w:rPr>
          <w:szCs w:val="28"/>
        </w:rPr>
        <w:br/>
        <w:t>с принятием проекта закона Приморского края «О запрете склонения к искусственному прерыванию беременности на территории Приморского края»</w:t>
      </w:r>
    </w:p>
    <w:p w:rsidR="00E22703" w:rsidRDefault="00E22703" w:rsidP="00E22703">
      <w:pPr>
        <w:jc w:val="center"/>
        <w:rPr>
          <w:szCs w:val="28"/>
        </w:rPr>
      </w:pPr>
    </w:p>
    <w:p w:rsidR="00BE0325" w:rsidRDefault="00BE0325" w:rsidP="00E22703">
      <w:pPr>
        <w:jc w:val="center"/>
        <w:rPr>
          <w:szCs w:val="28"/>
        </w:rPr>
      </w:pPr>
    </w:p>
    <w:p w:rsidR="00BE0325" w:rsidRPr="00E22703" w:rsidRDefault="00BE0325" w:rsidP="00E22703">
      <w:pPr>
        <w:jc w:val="center"/>
        <w:rPr>
          <w:szCs w:val="28"/>
        </w:rPr>
      </w:pPr>
    </w:p>
    <w:p w:rsidR="00E22703" w:rsidRDefault="00E22703" w:rsidP="00BE0325">
      <w:pPr>
        <w:ind w:firstLine="709"/>
        <w:jc w:val="both"/>
      </w:pPr>
      <w:r>
        <w:t xml:space="preserve">Принятие проекта закона Приморского края </w:t>
      </w:r>
      <w:r w:rsidRPr="00E22703">
        <w:rPr>
          <w:szCs w:val="28"/>
        </w:rPr>
        <w:t>«О запрете склонения к искусственному прерыванию беременности на территории Приморского края»</w:t>
      </w:r>
      <w:r>
        <w:rPr>
          <w:szCs w:val="28"/>
        </w:rPr>
        <w:t xml:space="preserve"> </w:t>
      </w:r>
      <w:r>
        <w:t xml:space="preserve">потребует </w:t>
      </w:r>
      <w:r w:rsidR="000D64A1">
        <w:t xml:space="preserve">внесения </w:t>
      </w:r>
      <w:r>
        <w:t>изменени</w:t>
      </w:r>
      <w:r w:rsidR="000D64A1">
        <w:t>й</w:t>
      </w:r>
      <w:r>
        <w:t xml:space="preserve"> в </w:t>
      </w:r>
      <w:r w:rsidRPr="00E22703">
        <w:t xml:space="preserve">Закон Приморского края от 05.03.2007 </w:t>
      </w:r>
      <w:r w:rsidR="00BE0325">
        <w:t>№</w:t>
      </w:r>
      <w:r w:rsidRPr="00E22703">
        <w:t xml:space="preserve"> 44-КЗ "Об административных правонарушениях в Приморском крае"</w:t>
      </w:r>
      <w:r w:rsidR="000D64A1">
        <w:t>.</w:t>
      </w:r>
      <w:r w:rsidRPr="00E22703">
        <w:t xml:space="preserve"> </w:t>
      </w:r>
    </w:p>
    <w:p w:rsidR="00E22703" w:rsidRDefault="00E22703" w:rsidP="00E22703">
      <w:pPr>
        <w:jc w:val="both"/>
      </w:pPr>
    </w:p>
    <w:p w:rsidR="00BE0325" w:rsidRDefault="00BE0325" w:rsidP="00E22703">
      <w:pPr>
        <w:jc w:val="both"/>
      </w:pPr>
    </w:p>
    <w:p w:rsidR="00BE0325" w:rsidRDefault="00BE0325" w:rsidP="00E22703">
      <w:pPr>
        <w:jc w:val="both"/>
      </w:pPr>
    </w:p>
    <w:p w:rsidR="00E22703" w:rsidRDefault="00E22703" w:rsidP="00E22703">
      <w:r>
        <w:t xml:space="preserve">Заместитель председателя Думы </w:t>
      </w:r>
    </w:p>
    <w:p w:rsidR="00E22703" w:rsidRDefault="00E22703" w:rsidP="00E22703">
      <w:r>
        <w:t xml:space="preserve">Хасанского муниципального округа </w:t>
      </w:r>
      <w:r>
        <w:tab/>
      </w:r>
      <w:r>
        <w:tab/>
      </w:r>
      <w:r>
        <w:tab/>
      </w:r>
      <w:r>
        <w:tab/>
        <w:t>Р.Б. Войтюк</w:t>
      </w:r>
    </w:p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/>
    <w:p w:rsidR="00E22703" w:rsidRDefault="00E22703" w:rsidP="00E22703">
      <w:pPr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>ФИНАНСОВО-ЭКОНОМИЧЕСКОЕ ОБОСНОВАНИЕ</w:t>
      </w:r>
      <w:r>
        <w:rPr>
          <w:szCs w:val="28"/>
        </w:rPr>
        <w:br/>
      </w:r>
    </w:p>
    <w:p w:rsidR="00E22703" w:rsidRPr="00E22703" w:rsidRDefault="00E22703" w:rsidP="00E22703">
      <w:pPr>
        <w:jc w:val="center"/>
        <w:rPr>
          <w:szCs w:val="28"/>
        </w:rPr>
      </w:pPr>
      <w:r w:rsidRPr="000B58E3">
        <w:rPr>
          <w:szCs w:val="28"/>
        </w:rPr>
        <w:t xml:space="preserve">закона Приморского края </w:t>
      </w:r>
      <w:r w:rsidRPr="00E22703">
        <w:rPr>
          <w:szCs w:val="28"/>
        </w:rPr>
        <w:t>«О запрете склонения к искусственному прерыванию беременности на территории Приморского края»</w:t>
      </w:r>
    </w:p>
    <w:p w:rsidR="00E22703" w:rsidRDefault="00E22703" w:rsidP="00E22703">
      <w:pPr>
        <w:jc w:val="center"/>
      </w:pPr>
    </w:p>
    <w:p w:rsidR="00F504F2" w:rsidRDefault="00F504F2" w:rsidP="00E22703">
      <w:pPr>
        <w:jc w:val="center"/>
      </w:pPr>
    </w:p>
    <w:p w:rsidR="00F504F2" w:rsidRDefault="00F504F2" w:rsidP="00E22703">
      <w:pPr>
        <w:jc w:val="center"/>
      </w:pPr>
    </w:p>
    <w:p w:rsidR="00E22703" w:rsidRDefault="00E22703" w:rsidP="00F504F2">
      <w:pPr>
        <w:ind w:firstLine="709"/>
        <w:jc w:val="both"/>
        <w:rPr>
          <w:szCs w:val="28"/>
        </w:rPr>
      </w:pPr>
      <w:r>
        <w:rPr>
          <w:szCs w:val="28"/>
        </w:rPr>
        <w:t xml:space="preserve">Принятие проекта закона Приморского </w:t>
      </w:r>
      <w:r w:rsidRPr="00E22703">
        <w:rPr>
          <w:szCs w:val="28"/>
        </w:rPr>
        <w:t>«О запрете склонения к искусственному прерыванию беременности на территории Приморского края»</w:t>
      </w:r>
      <w:r>
        <w:rPr>
          <w:szCs w:val="28"/>
        </w:rPr>
        <w:t xml:space="preserve"> не потребует дополнительных расходов 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>аевого бюджета.</w:t>
      </w:r>
    </w:p>
    <w:p w:rsidR="000D64A1" w:rsidRDefault="000D64A1" w:rsidP="00E22703">
      <w:pPr>
        <w:rPr>
          <w:szCs w:val="28"/>
        </w:rPr>
      </w:pPr>
    </w:p>
    <w:p w:rsidR="00E22703" w:rsidRDefault="00E22703" w:rsidP="00E22703">
      <w:pPr>
        <w:jc w:val="both"/>
        <w:rPr>
          <w:szCs w:val="28"/>
        </w:rPr>
      </w:pPr>
    </w:p>
    <w:p w:rsidR="00F504F2" w:rsidRDefault="00F504F2" w:rsidP="00E22703">
      <w:pPr>
        <w:jc w:val="both"/>
        <w:rPr>
          <w:szCs w:val="28"/>
        </w:rPr>
      </w:pPr>
    </w:p>
    <w:p w:rsidR="00E22703" w:rsidRDefault="00E22703" w:rsidP="00E22703">
      <w:pPr>
        <w:rPr>
          <w:szCs w:val="28"/>
        </w:rPr>
      </w:pPr>
      <w:r>
        <w:rPr>
          <w:szCs w:val="28"/>
        </w:rPr>
        <w:t xml:space="preserve">Заместитель председателя Думы </w:t>
      </w:r>
    </w:p>
    <w:p w:rsidR="00E22703" w:rsidRDefault="00E22703" w:rsidP="00E22703">
      <w:pPr>
        <w:rPr>
          <w:szCs w:val="28"/>
        </w:rPr>
      </w:pPr>
      <w:r>
        <w:rPr>
          <w:szCs w:val="28"/>
        </w:rPr>
        <w:t>Хасанского муниципального округа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>Р.Б. Войтюк</w:t>
      </w: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E22703" w:rsidRDefault="00E22703" w:rsidP="00E22703">
      <w:pPr>
        <w:rPr>
          <w:szCs w:val="28"/>
        </w:rPr>
      </w:pPr>
    </w:p>
    <w:p w:rsidR="00BE0544" w:rsidRDefault="00BE0544" w:rsidP="00347DEE"/>
    <w:sectPr w:rsidR="00BE0544" w:rsidSect="00872096">
      <w:headerReference w:type="default" r:id="rId11"/>
      <w:pgSz w:w="11906" w:h="16838"/>
      <w:pgMar w:top="851" w:right="851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AE" w:rsidRDefault="002A7DAE">
      <w:r>
        <w:separator/>
      </w:r>
    </w:p>
  </w:endnote>
  <w:endnote w:type="continuationSeparator" w:id="0">
    <w:p w:rsidR="002A7DAE" w:rsidRDefault="002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AE" w:rsidRDefault="002A7DAE">
      <w:r>
        <w:separator/>
      </w:r>
    </w:p>
  </w:footnote>
  <w:footnote w:type="continuationSeparator" w:id="0">
    <w:p w:rsidR="002A7DAE" w:rsidRDefault="002A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75" w:rsidRDefault="00BC0675" w:rsidP="0087209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748F"/>
    <w:multiLevelType w:val="hybridMultilevel"/>
    <w:tmpl w:val="76B453E6"/>
    <w:lvl w:ilvl="0" w:tplc="07BAEC6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47BB07DD"/>
    <w:multiLevelType w:val="hybridMultilevel"/>
    <w:tmpl w:val="72047614"/>
    <w:lvl w:ilvl="0" w:tplc="A0765F24">
      <w:start w:val="3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096"/>
    <w:rsid w:val="0003291F"/>
    <w:rsid w:val="00070CED"/>
    <w:rsid w:val="000C1826"/>
    <w:rsid w:val="000D64A1"/>
    <w:rsid w:val="000F0FC0"/>
    <w:rsid w:val="00150DE2"/>
    <w:rsid w:val="00163669"/>
    <w:rsid w:val="001835CE"/>
    <w:rsid w:val="00230C9F"/>
    <w:rsid w:val="002A7DAE"/>
    <w:rsid w:val="00347DEE"/>
    <w:rsid w:val="00357555"/>
    <w:rsid w:val="00380EE1"/>
    <w:rsid w:val="003A180C"/>
    <w:rsid w:val="003B26E7"/>
    <w:rsid w:val="003C090A"/>
    <w:rsid w:val="00413497"/>
    <w:rsid w:val="0047435B"/>
    <w:rsid w:val="005325A8"/>
    <w:rsid w:val="00585DD6"/>
    <w:rsid w:val="005A2827"/>
    <w:rsid w:val="0062031B"/>
    <w:rsid w:val="006E2ABA"/>
    <w:rsid w:val="006F77C0"/>
    <w:rsid w:val="00813DCB"/>
    <w:rsid w:val="00832425"/>
    <w:rsid w:val="00872096"/>
    <w:rsid w:val="008A472A"/>
    <w:rsid w:val="008E63D9"/>
    <w:rsid w:val="0096115B"/>
    <w:rsid w:val="00A56307"/>
    <w:rsid w:val="00AB70F9"/>
    <w:rsid w:val="00AC16AE"/>
    <w:rsid w:val="00AC31EC"/>
    <w:rsid w:val="00AF3517"/>
    <w:rsid w:val="00B14397"/>
    <w:rsid w:val="00BA1756"/>
    <w:rsid w:val="00BC0675"/>
    <w:rsid w:val="00BE0325"/>
    <w:rsid w:val="00BE0544"/>
    <w:rsid w:val="00D102A9"/>
    <w:rsid w:val="00D2344F"/>
    <w:rsid w:val="00D34604"/>
    <w:rsid w:val="00D75A0E"/>
    <w:rsid w:val="00DB61CE"/>
    <w:rsid w:val="00DD286A"/>
    <w:rsid w:val="00E22703"/>
    <w:rsid w:val="00E34273"/>
    <w:rsid w:val="00E60B2A"/>
    <w:rsid w:val="00EA6678"/>
    <w:rsid w:val="00F0605B"/>
    <w:rsid w:val="00F10672"/>
    <w:rsid w:val="00F23036"/>
    <w:rsid w:val="00F504F2"/>
    <w:rsid w:val="00F60ADB"/>
    <w:rsid w:val="00F704C7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D9"/>
    <w:rPr>
      <w:sz w:val="28"/>
    </w:rPr>
  </w:style>
  <w:style w:type="paragraph" w:styleId="1">
    <w:name w:val="heading 1"/>
    <w:basedOn w:val="a"/>
    <w:next w:val="a"/>
    <w:qFormat/>
    <w:rsid w:val="008E63D9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3D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63D9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872096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872096"/>
    <w:rPr>
      <w:sz w:val="28"/>
    </w:rPr>
  </w:style>
  <w:style w:type="paragraph" w:styleId="a7">
    <w:name w:val="Balloon Text"/>
    <w:basedOn w:val="a"/>
    <w:link w:val="a8"/>
    <w:semiHidden/>
    <w:unhideWhenUsed/>
    <w:rsid w:val="008720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87209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2270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227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E22703"/>
    <w:rPr>
      <w:sz w:val="28"/>
    </w:rPr>
  </w:style>
  <w:style w:type="character" w:styleId="aa">
    <w:name w:val="line number"/>
    <w:basedOn w:val="a0"/>
    <w:semiHidden/>
    <w:unhideWhenUsed/>
    <w:rsid w:val="000D6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6;&#1086;&#1082;&#1091;&#1084;&#1077;&#1085;&#1090;&#1099;\&#1052;&#1086;&#1080;%20&#1096;&#1072;&#1073;&#1083;&#1086;&#1085;&#1099;\&#1041;&#1083;&#1072;&#1085;&#1082;%20&#1079;&#1072;&#1082;&#1086;&#1085;&#1072;%20&#1055;&#1088;&#1080;&#1084;&#1086;&#1088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закона Приморского края.dotx</Template>
  <TotalTime>13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Марина Анатольевна</dc:creator>
  <cp:lastModifiedBy>USER</cp:lastModifiedBy>
  <cp:revision>5</cp:revision>
  <cp:lastPrinted>2024-07-19T04:46:00Z</cp:lastPrinted>
  <dcterms:created xsi:type="dcterms:W3CDTF">2024-07-19T04:46:00Z</dcterms:created>
  <dcterms:modified xsi:type="dcterms:W3CDTF">2024-06-25T00:17:00Z</dcterms:modified>
</cp:coreProperties>
</file>